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0619" w14:textId="77777777" w:rsidR="00637C90" w:rsidRDefault="005E5468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45DC4E5" w14:textId="256C5791" w:rsidR="00637C90" w:rsidRDefault="005E5468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</w:t>
      </w:r>
      <w:r w:rsidR="00557554">
        <w:rPr>
          <w:rFonts w:hint="eastAsia"/>
          <w:color w:val="64000A"/>
          <w:spacing w:val="6"/>
          <w:sz w:val="28"/>
          <w:szCs w:val="32"/>
        </w:rPr>
        <w:t>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C5780E5" w14:textId="77777777" w:rsidR="00637C90" w:rsidRDefault="005E5468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43F8CD1F" w14:textId="77777777" w:rsidR="00637C90" w:rsidRDefault="005E5468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637C90" w14:paraId="5AEFB1AB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AE208E3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C7BB22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006E32CD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1E9F918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9EC494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7E8539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6DCC17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6DF7EA9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48466F3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87FCF0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A370F1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4D4A0E3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2D1024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5F4D9362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E1C08A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2FD674E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766E5D4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637C90" w14:paraId="492C7F9B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4E70CE36" w14:textId="77777777" w:rsidR="00637C90" w:rsidRDefault="005E5468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58A3D445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0134611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1E73BC57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590D17FE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E4290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电话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/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</w:p>
        </w:tc>
      </w:tr>
      <w:tr w:rsidR="00637C90" w14:paraId="27632EB0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4B28295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EC7964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29DCCBD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6845A0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E7ED2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26AD4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4BF1493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302E36A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DB2C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33F7B2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564B10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2E8514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582F4A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0CF7B78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0291CD6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E825BF0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0DC6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D81417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42B89F0F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FBAEA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F251BB3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2C063C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0206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AA72E3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AA42D8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772C7B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963A7B1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38F27B5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A4792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949FB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27D01D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467CFA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D9577A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1C40E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49738763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701DAA5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3D1BDEF6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及微信群答疑。</w:t>
      </w:r>
    </w:p>
    <w:p w14:paraId="71454ED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637C90" w14:paraId="33F29D71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EDA4C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59D671A1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2D20E7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F8106E7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F152FF" w14:paraId="0ACBB2C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D8EC380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8EF0254" w14:textId="46C6F512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A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4394208" w14:textId="62AC48FC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en-US"/>
              </w:rPr>
              <w:t>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  <w:lang w:val="en-US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17-18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>（星期</w:t>
            </w:r>
            <w:bookmarkStart w:id="1" w:name="OLE_LINK1"/>
            <w:r>
              <w:rPr>
                <w:rFonts w:hint="eastAsia"/>
                <w:color w:val="000000"/>
              </w:rPr>
              <w:t>五、六</w:t>
            </w:r>
            <w:bookmarkEnd w:id="1"/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A70DDE" w14:textId="5348B8D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F152FF" w14:paraId="2E91EF64" w14:textId="77777777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3962774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745897" w14:textId="04187C58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47795AF" w14:textId="668EC6B7" w:rsidR="00F152FF" w:rsidRPr="001B5BB8" w:rsidRDefault="00F152FF" w:rsidP="00F152FF">
            <w:pPr>
              <w:autoSpaceDE/>
              <w:autoSpaceDN/>
              <w:rPr>
                <w:rFonts w:eastAsia="等线"/>
                <w:color w:val="000000"/>
              </w:rPr>
            </w:pPr>
            <w:bookmarkStart w:id="2" w:name="OLE_LINK2"/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23-24</w:t>
            </w:r>
            <w:r>
              <w:rPr>
                <w:rFonts w:hint="eastAsia"/>
                <w:color w:val="000000"/>
              </w:rPr>
              <w:t>日</w:t>
            </w:r>
            <w:bookmarkEnd w:id="2"/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B64C18" w14:textId="43170B7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F152FF" w14:paraId="4B49BA50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F998B6C" w14:textId="77777777" w:rsidR="00F152FF" w:rsidRDefault="00F152FF" w:rsidP="00F152FF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0867BA3" w14:textId="652CBF53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【沪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241E80B" w14:textId="1E685CCE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  <w:lang w:val="en-US"/>
              </w:rPr>
              <w:t>3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28-29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6FC0F2" w14:textId="641C5D05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上海</w:t>
            </w:r>
          </w:p>
        </w:tc>
      </w:tr>
      <w:tr w:rsidR="00F152FF" w14:paraId="44D73DCE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67D63F4" w14:textId="77777777" w:rsidR="00F152FF" w:rsidRDefault="00F152FF" w:rsidP="00F152FF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370801F" w14:textId="64E8141A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【深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F02876" w14:textId="029A478C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2026</w:t>
            </w:r>
            <w:r>
              <w:rPr>
                <w:rFonts w:hint="eastAsia"/>
                <w:color w:val="000000"/>
                <w:lang w:val="en-US"/>
              </w:rPr>
              <w:t>年</w:t>
            </w:r>
            <w:r>
              <w:rPr>
                <w:color w:val="000000"/>
                <w:lang w:val="en-US"/>
              </w:rPr>
              <w:t>3</w:t>
            </w:r>
            <w:r>
              <w:rPr>
                <w:rFonts w:hint="eastAsia"/>
                <w:color w:val="000000"/>
                <w:lang w:val="en-US"/>
              </w:rPr>
              <w:t>月</w:t>
            </w:r>
            <w:r>
              <w:rPr>
                <w:color w:val="000000"/>
                <w:lang w:val="en-US"/>
              </w:rPr>
              <w:t>21-22</w:t>
            </w:r>
            <w:r>
              <w:rPr>
                <w:rFonts w:hint="eastAsia"/>
                <w:color w:val="000000"/>
                <w:lang w:val="en-US"/>
              </w:rPr>
              <w:t>日</w:t>
            </w:r>
            <w:r>
              <w:rPr>
                <w:color w:val="000000"/>
                <w:lang w:val="en-US"/>
              </w:rPr>
              <w:t xml:space="preserve">   </w:t>
            </w:r>
            <w:r>
              <w:rPr>
                <w:rFonts w:hint="eastAsia"/>
                <w:color w:val="000000"/>
                <w:lang w:val="en-US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4D12CE" w14:textId="2A5BA13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深圳</w:t>
            </w:r>
          </w:p>
        </w:tc>
      </w:tr>
      <w:tr w:rsidR="00F152FF" w14:paraId="0A3D9E1F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06AE0EE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F43BCCF" w14:textId="10A81A3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C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4AF53CD" w14:textId="60E4A7D8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5-6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（星期五、六</w:t>
            </w:r>
            <w:r>
              <w:rPr>
                <w:rFonts w:hint="eastAsia"/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2EAA07" w14:textId="748732BA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F152FF" w14:paraId="35FDE16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8E7BAFD" w14:textId="77777777" w:rsidR="00F152FF" w:rsidRDefault="00F152FF" w:rsidP="00F152FF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估值建模与财务分析入门班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CFD70CC" w14:textId="223CCFFF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D</w:t>
            </w:r>
            <w: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1DD29BC" w14:textId="31AA25B1" w:rsidR="00F152FF" w:rsidRDefault="00F152FF" w:rsidP="00F152FF">
            <w:pPr>
              <w:autoSpaceDE/>
              <w:autoSpaceDN/>
              <w:rPr>
                <w:rFonts w:eastAsia="等线"/>
                <w:color w:val="000000"/>
              </w:rPr>
            </w:pPr>
            <w:r>
              <w:t>2026</w:t>
            </w:r>
            <w:r>
              <w:rPr>
                <w:rFonts w:hint="eastAsia"/>
              </w:rPr>
              <w:t>年</w:t>
            </w:r>
            <w:r>
              <w:rPr>
                <w:lang w:val="en-US"/>
              </w:rPr>
              <w:t>1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</w:t>
            </w:r>
            <w:r>
              <w:rPr>
                <w:color w:val="FFFFFF" w:themeColor="background1"/>
              </w:rPr>
              <w:t xml:space="preserve">- </w:t>
            </w:r>
            <w: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96F33B" w14:textId="132BA99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F152FF" w14:paraId="1F8F5F38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7BDAE8B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DE012E" w14:textId="0FF342EC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E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49E03720" w14:textId="07FB1E95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14-15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  <w:lang w:val="en-US"/>
              </w:rPr>
              <w:t xml:space="preserve">   </w:t>
            </w:r>
            <w:r>
              <w:rPr>
                <w:rFonts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AF9261" w14:textId="679CFB8A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4EF046FA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5A44A1DD" w14:textId="77777777" w:rsidR="00D05B24" w:rsidRDefault="00D05B24" w:rsidP="00D05B24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6026FCF" w14:textId="7AD99C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688077A" w14:textId="2B583083" w:rsidR="00D05B24" w:rsidRDefault="00D05B24" w:rsidP="002F449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3C4C3" w14:textId="39AEE598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线上</w:t>
            </w:r>
          </w:p>
        </w:tc>
      </w:tr>
      <w:tr w:rsidR="00D05B24" w14:paraId="2DD8A19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2DFD25D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F96290F" w14:textId="03B12D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EB1CDE3" w14:textId="68A79119" w:rsidR="00D05B24" w:rsidRDefault="00D05B24" w:rsidP="00D05B24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 w:rsidRPr="007352AA">
              <w:rPr>
                <w:rFonts w:ascii="宋体" w:hAnsi="宋体" w:cs="宋体"/>
                <w:color w:val="000000"/>
                <w:spacing w:val="20"/>
                <w:lang w:val="en-US"/>
              </w:rPr>
              <w:t>202</w:t>
            </w: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6年（内训）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56344219" w14:textId="7B3C542C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全国</w:t>
            </w:r>
          </w:p>
        </w:tc>
      </w:tr>
    </w:tbl>
    <w:p w14:paraId="6ABCA00E" w14:textId="77777777" w:rsidR="00637C90" w:rsidRDefault="00637C90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637C90" w14:paraId="6927E598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615536BD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77D686" wp14:editId="476D9CB5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1D21E1F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37E619B2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11748328" w14:textId="77777777" w:rsidR="00637C90" w:rsidRDefault="00637C90">
            <w:pPr>
              <w:adjustRightInd w:val="0"/>
              <w:snapToGrid w:val="0"/>
              <w:rPr>
                <w:sz w:val="15"/>
              </w:rPr>
            </w:pPr>
          </w:p>
          <w:p w14:paraId="3DD83F91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2C0B73B2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现金流测算与分析</w:t>
            </w:r>
          </w:p>
          <w:p w14:paraId="4E623B38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2986BF18" w14:textId="77777777" w:rsidR="00637C90" w:rsidRDefault="005E5468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5321B746" wp14:editId="4F80EB5E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15DB6D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733C15A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631735FA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0C7EAC5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72A6240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6AC0F0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06DCA42A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1FD2676B" wp14:editId="65D6276B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599297E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67DA5F0B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3F7D18F0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3D329743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58E1CA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3A9FE743" w14:textId="77777777" w:rsidR="00637C90" w:rsidRDefault="00637C90"/>
    <w:sectPr w:rsidR="00637C90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C7C0" w14:textId="77777777" w:rsidR="00ED0C3E" w:rsidRDefault="00ED0C3E">
      <w:r>
        <w:separator/>
      </w:r>
    </w:p>
  </w:endnote>
  <w:endnote w:type="continuationSeparator" w:id="0">
    <w:p w14:paraId="04C7A21C" w14:textId="77777777" w:rsidR="00ED0C3E" w:rsidRDefault="00E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3B1" w14:textId="77777777" w:rsidR="00637C90" w:rsidRDefault="005E5468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BC39F4F" w14:textId="77777777" w:rsidR="00637C90" w:rsidRDefault="00637C9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2E8" w14:textId="77777777" w:rsidR="00637C90" w:rsidRDefault="00637C90">
    <w:pPr>
      <w:pStyle w:val="a8"/>
      <w:framePr w:wrap="around" w:vAnchor="text" w:hAnchor="page" w:x="9202" w:yAlign="top"/>
      <w:rPr>
        <w:rStyle w:val="ad"/>
      </w:rPr>
    </w:pPr>
  </w:p>
  <w:p w14:paraId="61F44ED2" w14:textId="77777777" w:rsidR="00637C90" w:rsidRDefault="005E5468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7480C7BF" w14:textId="77777777" w:rsidR="00637C90" w:rsidRDefault="005E5468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0B7BD517" w14:textId="77777777" w:rsidR="00637C90" w:rsidRDefault="005E5468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28AA79A5" w14:textId="77777777" w:rsidR="00637C90" w:rsidRDefault="00637C90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CD2C" w14:textId="77777777" w:rsidR="00ED0C3E" w:rsidRDefault="00ED0C3E">
      <w:r>
        <w:separator/>
      </w:r>
    </w:p>
  </w:footnote>
  <w:footnote w:type="continuationSeparator" w:id="0">
    <w:p w14:paraId="1351F4F8" w14:textId="77777777" w:rsidR="00ED0C3E" w:rsidRDefault="00E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0281" w14:textId="77777777" w:rsidR="00637C90" w:rsidRDefault="005E5468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3F02213" wp14:editId="1E5804A7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31B734AA" wp14:editId="5C6C27DC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67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BB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49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16AE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AB8"/>
    <w:rsid w:val="00724453"/>
    <w:rsid w:val="0072489F"/>
    <w:rsid w:val="0072494C"/>
    <w:rsid w:val="00724BB4"/>
    <w:rsid w:val="00724CAD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2F0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348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15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1EBB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25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0C3E"/>
    <w:rsid w:val="00ED1082"/>
    <w:rsid w:val="00ED17EF"/>
    <w:rsid w:val="00ED1867"/>
    <w:rsid w:val="00ED1A98"/>
    <w:rsid w:val="00ED1B1A"/>
    <w:rsid w:val="00ED2649"/>
    <w:rsid w:val="00ED298B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2FF"/>
    <w:rsid w:val="00F15491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C4BF7"/>
  <w15:docId w15:val="{C31CB655-2121-4445-A2DF-8D4E19C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Chainshine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3</cp:revision>
  <cp:lastPrinted>2025-11-03T09:37:00Z</cp:lastPrinted>
  <dcterms:created xsi:type="dcterms:W3CDTF">2025-11-08T06:50:00Z</dcterms:created>
  <dcterms:modified xsi:type="dcterms:W3CDTF">2025-12-02T05:21:00Z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